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97F7A" w14:textId="77777777" w:rsidR="00554657" w:rsidRDefault="00D15832">
      <w:pPr>
        <w:jc w:val="center"/>
        <w:rPr>
          <w:rFonts w:ascii="標楷體" w:eastAsia="標楷體" w:hAnsi="標楷體"/>
          <w:b/>
          <w:bCs/>
          <w:sz w:val="52"/>
        </w:rPr>
      </w:pPr>
      <w:r>
        <w:rPr>
          <w:rFonts w:ascii="標楷體" w:eastAsia="標楷體" w:hAnsi="標楷體"/>
          <w:b/>
          <w:bCs/>
          <w:sz w:val="52"/>
        </w:rPr>
        <w:t>具</w:t>
      </w:r>
      <w:r>
        <w:rPr>
          <w:rFonts w:ascii="標楷體" w:eastAsia="標楷體" w:hAnsi="標楷體"/>
          <w:b/>
          <w:bCs/>
          <w:sz w:val="52"/>
        </w:rPr>
        <w:t xml:space="preserve">  </w:t>
      </w:r>
      <w:r>
        <w:rPr>
          <w:rFonts w:ascii="標楷體" w:eastAsia="標楷體" w:hAnsi="標楷體"/>
          <w:b/>
          <w:bCs/>
          <w:sz w:val="52"/>
        </w:rPr>
        <w:t>結</w:t>
      </w:r>
      <w:r>
        <w:rPr>
          <w:rFonts w:ascii="標楷體" w:eastAsia="標楷體" w:hAnsi="標楷體"/>
          <w:b/>
          <w:bCs/>
          <w:sz w:val="52"/>
        </w:rPr>
        <w:t xml:space="preserve">  </w:t>
      </w:r>
      <w:r>
        <w:rPr>
          <w:rFonts w:ascii="標楷體" w:eastAsia="標楷體" w:hAnsi="標楷體"/>
          <w:b/>
          <w:bCs/>
          <w:sz w:val="52"/>
        </w:rPr>
        <w:t>書</w:t>
      </w:r>
    </w:p>
    <w:p w14:paraId="5DCC16ED" w14:textId="77777777" w:rsidR="00554657" w:rsidRDefault="00D15832">
      <w:pPr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 xml:space="preserve">     </w:t>
      </w:r>
    </w:p>
    <w:p w14:paraId="7998775B" w14:textId="77777777" w:rsidR="00554657" w:rsidRDefault="00D15832">
      <w:pPr>
        <w:ind w:firstLine="640"/>
        <w:jc w:val="both"/>
      </w:pPr>
      <w:r>
        <w:rPr>
          <w:rFonts w:ascii="標楷體" w:eastAsia="標楷體" w:hAnsi="標楷體"/>
          <w:sz w:val="32"/>
          <w:szCs w:val="32"/>
        </w:rPr>
        <w:t>具結人</w:t>
      </w:r>
      <w:r>
        <w:rPr>
          <w:rFonts w:ascii="標楷體" w:eastAsia="標楷體" w:hAnsi="標楷體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ascii="標楷體" w:eastAsia="標楷體" w:hAnsi="標楷體"/>
          <w:sz w:val="32"/>
          <w:szCs w:val="32"/>
        </w:rPr>
        <w:t>聲明本人非屬國立臺東大學校</w:t>
      </w:r>
      <w:r>
        <w:rPr>
          <w:rFonts w:ascii="標楷體" w:eastAsia="標楷體" w:hAnsi="標楷體"/>
          <w:sz w:val="32"/>
          <w:szCs w:val="32"/>
        </w:rPr>
        <w:t>長之配偶、前配偶、四親等內之血親或三親等內之姻親或曾有此關係者，亦非屬進用單位主管之配偶、前配偶、四親等內之血親或三親等內之姻親或曾有此關係者，若有違反，或有不實情事者，願負法律及契約責任，特立具結書為證。</w:t>
      </w:r>
    </w:p>
    <w:p w14:paraId="6927E886" w14:textId="77777777" w:rsidR="00554657" w:rsidRDefault="00554657">
      <w:pPr>
        <w:jc w:val="both"/>
        <w:rPr>
          <w:rFonts w:ascii="標楷體" w:eastAsia="標楷體" w:hAnsi="標楷體"/>
          <w:sz w:val="32"/>
          <w:szCs w:val="32"/>
        </w:rPr>
      </w:pPr>
    </w:p>
    <w:p w14:paraId="3B10504B" w14:textId="77777777" w:rsidR="00554657" w:rsidRDefault="00D15832">
      <w:pPr>
        <w:jc w:val="both"/>
      </w:pPr>
      <w:r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A1D41" wp14:editId="2950F4EC">
                <wp:simplePos x="0" y="0"/>
                <wp:positionH relativeFrom="column">
                  <wp:posOffset>1365254</wp:posOffset>
                </wp:positionH>
                <wp:positionV relativeFrom="paragraph">
                  <wp:posOffset>194940</wp:posOffset>
                </wp:positionV>
                <wp:extent cx="4505321" cy="2186943"/>
                <wp:effectExtent l="0" t="0" r="0" b="3807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1" cy="2186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A0EB5DA" w14:textId="77777777" w:rsidR="00554657" w:rsidRDefault="00D15832">
                            <w:pPr>
                              <w:spacing w:line="68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具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結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人：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</w:t>
                            </w:r>
                          </w:p>
                          <w:p w14:paraId="716312C8" w14:textId="77777777" w:rsidR="00554657" w:rsidRDefault="00D15832">
                            <w:pPr>
                              <w:spacing w:line="68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身分證字號：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</w:t>
                            </w:r>
                          </w:p>
                          <w:p w14:paraId="00D47168" w14:textId="77777777" w:rsidR="00554657" w:rsidRDefault="00D15832">
                            <w:pPr>
                              <w:spacing w:line="680" w:lineRule="exact"/>
                              <w:ind w:left="4480" w:hanging="4480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戶籍所在地：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</w:t>
                            </w:r>
                          </w:p>
                          <w:p w14:paraId="710F41E0" w14:textId="77777777" w:rsidR="00554657" w:rsidRDefault="00D15832">
                            <w:pPr>
                              <w:spacing w:line="68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聯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絡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電話：</w:t>
                            </w:r>
                            <w:r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  <w:shd w:val="clear" w:color="auto" w:fill="FFFFFF"/>
                              </w:rPr>
                              <w:t xml:space="preserve">              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4A1D4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07.5pt;margin-top:15.35pt;width:354.75pt;height:172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" stroked="f">
                <v:textbox>
                  <w:txbxContent>
                    <w:p w14:paraId="0A0EB5DA" w14:textId="77777777" w:rsidR="00554657" w:rsidRDefault="00D15832">
                      <w:pPr>
                        <w:spacing w:line="680" w:lineRule="exact"/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具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結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人：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  <w:shd w:val="clear" w:color="auto" w:fill="FFFFFF"/>
                        </w:rPr>
                        <w:t xml:space="preserve">               </w:t>
                      </w:r>
                    </w:p>
                    <w:p w14:paraId="716312C8" w14:textId="77777777" w:rsidR="00554657" w:rsidRDefault="00D15832">
                      <w:pPr>
                        <w:spacing w:line="680" w:lineRule="exact"/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身分證字號：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  <w:shd w:val="clear" w:color="auto" w:fill="FFFFFF"/>
                        </w:rPr>
                        <w:t xml:space="preserve">               </w:t>
                      </w:r>
                    </w:p>
                    <w:p w14:paraId="00D47168" w14:textId="77777777" w:rsidR="00554657" w:rsidRDefault="00D15832">
                      <w:pPr>
                        <w:spacing w:line="680" w:lineRule="exact"/>
                        <w:ind w:left="4480" w:hanging="4480"/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戶籍所在地：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  <w:shd w:val="clear" w:color="auto" w:fill="FFFFFF"/>
                        </w:rPr>
                        <w:t xml:space="preserve">               </w:t>
                      </w:r>
                    </w:p>
                    <w:p w14:paraId="710F41E0" w14:textId="77777777" w:rsidR="00554657" w:rsidRDefault="00D15832">
                      <w:pPr>
                        <w:spacing w:line="680" w:lineRule="exact"/>
                      </w:pP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聯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絡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電話：</w:t>
                      </w:r>
                      <w:r>
                        <w:rPr>
                          <w:rFonts w:ascii="標楷體" w:eastAsia="標楷體" w:hAnsi="標楷體"/>
                          <w:sz w:val="32"/>
                          <w:szCs w:val="32"/>
                          <w:shd w:val="clear" w:color="auto" w:fill="FFFFFF"/>
                        </w:rPr>
                        <w:t xml:space="preserve">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7BE5317F" w14:textId="77777777" w:rsidR="00554657" w:rsidRDefault="00554657">
      <w:pPr>
        <w:rPr>
          <w:rFonts w:ascii="標楷體" w:eastAsia="標楷體" w:hAnsi="標楷體"/>
          <w:sz w:val="44"/>
        </w:rPr>
      </w:pPr>
    </w:p>
    <w:p w14:paraId="22A8D6B1" w14:textId="77777777" w:rsidR="00554657" w:rsidRDefault="00554657">
      <w:pPr>
        <w:rPr>
          <w:rFonts w:ascii="標楷體" w:eastAsia="標楷體" w:hAnsi="標楷體"/>
          <w:sz w:val="44"/>
        </w:rPr>
      </w:pPr>
    </w:p>
    <w:p w14:paraId="4240FA06" w14:textId="77777777" w:rsidR="00554657" w:rsidRDefault="00554657">
      <w:pPr>
        <w:rPr>
          <w:rFonts w:ascii="標楷體" w:eastAsia="標楷體" w:hAnsi="標楷體"/>
          <w:sz w:val="44"/>
        </w:rPr>
      </w:pPr>
    </w:p>
    <w:p w14:paraId="51C49B16" w14:textId="77777777" w:rsidR="00554657" w:rsidRDefault="00D15832">
      <w:r>
        <w:rPr>
          <w:rFonts w:ascii="標楷體" w:eastAsia="標楷體" w:hAnsi="標楷體"/>
          <w:sz w:val="44"/>
        </w:rPr>
        <w:t xml:space="preserve">               </w:t>
      </w:r>
    </w:p>
    <w:p w14:paraId="7E7E6BD6" w14:textId="77777777" w:rsidR="00554657" w:rsidRDefault="00554657">
      <w:pPr>
        <w:rPr>
          <w:rFonts w:ascii="標楷體" w:eastAsia="標楷體" w:hAnsi="標楷體"/>
          <w:sz w:val="40"/>
        </w:rPr>
      </w:pPr>
    </w:p>
    <w:p w14:paraId="52FBF092" w14:textId="77777777" w:rsidR="00554657" w:rsidRDefault="00554657">
      <w:pPr>
        <w:rPr>
          <w:rFonts w:ascii="標楷體" w:eastAsia="標楷體" w:hAnsi="標楷體"/>
          <w:sz w:val="40"/>
        </w:rPr>
      </w:pPr>
    </w:p>
    <w:p w14:paraId="2648E662" w14:textId="77777777" w:rsidR="00554657" w:rsidRDefault="00554657">
      <w:pPr>
        <w:rPr>
          <w:rFonts w:ascii="標楷體" w:eastAsia="標楷體" w:hAnsi="標楷體"/>
          <w:sz w:val="40"/>
        </w:rPr>
      </w:pPr>
    </w:p>
    <w:p w14:paraId="55BB132B" w14:textId="77777777" w:rsidR="00554657" w:rsidRDefault="00554657">
      <w:pPr>
        <w:rPr>
          <w:rFonts w:ascii="標楷體" w:eastAsia="標楷體" w:hAnsi="標楷體"/>
          <w:sz w:val="40"/>
        </w:rPr>
      </w:pPr>
    </w:p>
    <w:p w14:paraId="04DB4319" w14:textId="77777777" w:rsidR="00554657" w:rsidRDefault="00D15832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中華民國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>日</w:t>
      </w:r>
    </w:p>
    <w:p w14:paraId="6AA9CDD4" w14:textId="77777777" w:rsidR="00554657" w:rsidRDefault="00554657"/>
    <w:sectPr w:rsidR="00554657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E57C0" w14:textId="77777777" w:rsidR="00000000" w:rsidRDefault="00D15832">
      <w:r>
        <w:separator/>
      </w:r>
    </w:p>
  </w:endnote>
  <w:endnote w:type="continuationSeparator" w:id="0">
    <w:p w14:paraId="3A082E99" w14:textId="77777777" w:rsidR="00000000" w:rsidRDefault="00D15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0BEF4" w14:textId="77777777" w:rsidR="00000000" w:rsidRDefault="00D15832">
      <w:r>
        <w:rPr>
          <w:color w:val="000000"/>
        </w:rPr>
        <w:separator/>
      </w:r>
    </w:p>
  </w:footnote>
  <w:footnote w:type="continuationSeparator" w:id="0">
    <w:p w14:paraId="3987780F" w14:textId="77777777" w:rsidR="00000000" w:rsidRDefault="00D15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54657"/>
    <w:rsid w:val="00554657"/>
    <w:rsid w:val="00D1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E48073E"/>
  <w15:docId w15:val="{88C98359-C610-4122-A98D-5A9905C95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 小</dc:creator>
  <dc:description/>
  <cp:lastModifiedBy>利 小</cp:lastModifiedBy>
  <cp:revision>2</cp:revision>
  <cp:lastPrinted>2024-03-28T02:59:00Z</cp:lastPrinted>
  <dcterms:created xsi:type="dcterms:W3CDTF">2024-03-28T03:04:00Z</dcterms:created>
  <dcterms:modified xsi:type="dcterms:W3CDTF">2024-03-28T03:04:00Z</dcterms:modified>
</cp:coreProperties>
</file>